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6E6" w14:textId="5B684533" w:rsidR="00E66DEB" w:rsidRDefault="001F6F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CC80B" wp14:editId="5D7518AC">
                <wp:simplePos x="0" y="0"/>
                <wp:positionH relativeFrom="margin">
                  <wp:posOffset>4898390</wp:posOffset>
                </wp:positionH>
                <wp:positionV relativeFrom="paragraph">
                  <wp:posOffset>1889125</wp:posOffset>
                </wp:positionV>
                <wp:extent cx="1752600" cy="1752600"/>
                <wp:effectExtent l="0" t="0" r="0" b="0"/>
                <wp:wrapTight wrapText="bothSides">
                  <wp:wrapPolygon edited="0">
                    <wp:start x="8452" y="0"/>
                    <wp:lineTo x="6809" y="235"/>
                    <wp:lineTo x="1878" y="3052"/>
                    <wp:lineTo x="0" y="7513"/>
                    <wp:lineTo x="0" y="12913"/>
                    <wp:lineTo x="235" y="15026"/>
                    <wp:lineTo x="3052" y="19252"/>
                    <wp:lineTo x="7278" y="21365"/>
                    <wp:lineTo x="7983" y="21365"/>
                    <wp:lineTo x="13383" y="21365"/>
                    <wp:lineTo x="14322" y="21365"/>
                    <wp:lineTo x="18313" y="19252"/>
                    <wp:lineTo x="21130" y="15026"/>
                    <wp:lineTo x="21365" y="13148"/>
                    <wp:lineTo x="21365" y="7513"/>
                    <wp:lineTo x="20426" y="5400"/>
                    <wp:lineTo x="19722" y="3287"/>
                    <wp:lineTo x="15026" y="470"/>
                    <wp:lineTo x="13148" y="0"/>
                    <wp:lineTo x="8452" y="0"/>
                  </wp:wrapPolygon>
                </wp:wrapTight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752600"/>
                        </a:xfrm>
                        <a:prstGeom prst="ellipse">
                          <a:avLst/>
                        </a:prstGeom>
                        <a:solidFill>
                          <a:srgbClr val="BCCF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F77FB" w14:textId="26CE998C" w:rsidR="00D95BC0" w:rsidRPr="00621ABE" w:rsidRDefault="00621ABE" w:rsidP="00621ABE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55CBC" wp14:editId="39483A65">
                                  <wp:extent cx="1160780" cy="412287"/>
                                  <wp:effectExtent l="0" t="0" r="1270" b="0"/>
                                  <wp:docPr id="24" name="Kuva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0780" cy="412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CC80B" id="Ellipsi 5" o:spid="_x0000_s1026" style="position:absolute;margin-left:385.7pt;margin-top:148.75pt;width:138pt;height:13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" fillcolor="#bccf00" stroked="f" strokeweight=".5pt">
                <v:stroke joinstyle="miter"/>
                <v:textbox inset="1mm,1mm,1mm,1mm">
                  <w:txbxContent>
                    <w:p w14:paraId="122F77FB" w14:textId="26CE998C" w:rsidR="00D95BC0" w:rsidRPr="00621ABE" w:rsidRDefault="00621ABE" w:rsidP="00621ABE">
                      <w:pPr>
                        <w:spacing w:after="0" w:line="240" w:lineRule="auto"/>
                        <w:rPr>
                          <w:rFonts w:ascii="Arial Black" w:hAnsi="Arial Black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E55CBC" wp14:editId="39483A65">
                            <wp:extent cx="1160780" cy="412287"/>
                            <wp:effectExtent l="0" t="0" r="1270" b="0"/>
                            <wp:docPr id="24" name="Kuva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0780" cy="412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8253B" wp14:editId="288E409F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683250" cy="3282950"/>
            <wp:effectExtent l="0" t="0" r="0" b="0"/>
            <wp:wrapTopAndBottom/>
            <wp:docPr id="3" name="Kuva 3" descr="Kuva, joka sisältää kohteen henkilö, ulko, ryhmä, ruoh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807199-portrait-of-confident-college-students-lying-on-grass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4" b="7174"/>
                    <a:stretch/>
                  </pic:blipFill>
                  <pic:spPr bwMode="auto">
                    <a:xfrm>
                      <a:off x="0" y="0"/>
                      <a:ext cx="5683250" cy="328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9A6DE" w14:textId="01D1C0E2" w:rsidR="00621ABE" w:rsidRPr="00DC331D" w:rsidRDefault="00621ABE" w:rsidP="00621ABE">
      <w:pPr>
        <w:spacing w:line="240" w:lineRule="auto"/>
        <w:ind w:right="454"/>
        <w:rPr>
          <w:b/>
          <w:bCs/>
          <w:sz w:val="28"/>
          <w:szCs w:val="28"/>
        </w:rPr>
      </w:pPr>
      <w:r w:rsidRPr="00DC331D">
        <w:rPr>
          <w:b/>
          <w:bCs/>
          <w:sz w:val="28"/>
          <w:szCs w:val="28"/>
        </w:rPr>
        <w:t>HYVÄ TYÖELÄMÄN EDUSTAJA</w:t>
      </w:r>
    </w:p>
    <w:p w14:paraId="66E15ACB" w14:textId="77777777" w:rsidR="00621ABE" w:rsidRPr="001F6F69" w:rsidRDefault="00621ABE" w:rsidP="00621ABE">
      <w:pPr>
        <w:spacing w:line="240" w:lineRule="auto"/>
        <w:ind w:right="454"/>
        <w:rPr>
          <w:rFonts w:cs="Arial"/>
          <w:b/>
          <w:bCs/>
          <w:sz w:val="16"/>
          <w:szCs w:val="16"/>
        </w:rPr>
      </w:pPr>
    </w:p>
    <w:p w14:paraId="7287CF88" w14:textId="78BD24AC" w:rsidR="00314DBB" w:rsidRPr="00A962CC" w:rsidRDefault="00621ABE" w:rsidP="00A962CC">
      <w:pPr>
        <w:pStyle w:val="KeudaLeipteksti"/>
        <w:spacing w:line="360" w:lineRule="auto"/>
      </w:pPr>
      <w:r w:rsidRPr="00A962CC">
        <w:t>Kiitos, että toimit opiskelijan työ</w:t>
      </w:r>
      <w:r w:rsidR="008768FF">
        <w:t>ssäoppimisen</w:t>
      </w:r>
      <w:r w:rsidRPr="00A962CC">
        <w:t xml:space="preserve"> ohjaajana ja näytön arvioijana Sosiaali- ja terveysalan perustutkinnossa.</w:t>
      </w:r>
    </w:p>
    <w:p w14:paraId="6628D630" w14:textId="6FFB9D15" w:rsidR="00621ABE" w:rsidRPr="00A962CC" w:rsidRDefault="007B6FEC" w:rsidP="00A962CC">
      <w:pPr>
        <w:pStyle w:val="Luettelokappale"/>
        <w:numPr>
          <w:ilvl w:val="0"/>
          <w:numId w:val="2"/>
        </w:numPr>
        <w:spacing w:after="200" w:line="360" w:lineRule="auto"/>
        <w:ind w:right="454"/>
        <w:rPr>
          <w:rFonts w:ascii="Arial" w:hAnsi="Arial" w:cs="Arial"/>
        </w:rPr>
      </w:pPr>
      <w:r w:rsidRPr="00A962CC">
        <w:rPr>
          <w:rFonts w:ascii="Arial" w:hAnsi="Arial" w:cs="Arial"/>
        </w:rPr>
        <w:t>T</w:t>
      </w:r>
      <w:r w:rsidR="00621ABE" w:rsidRPr="00A962CC">
        <w:rPr>
          <w:rFonts w:ascii="Arial" w:hAnsi="Arial" w:cs="Arial"/>
        </w:rPr>
        <w:t>yöelämän edustajana ohjaat opiskelijaa hankkimaan osaamista keskeisissä työtehtävissä ja arvioit osaamisen näytössä. Sama työelämän edustaja voi ohjata opiskelijaa ja arvioida näytön</w:t>
      </w:r>
      <w:r w:rsidR="00C84875">
        <w:rPr>
          <w:rFonts w:ascii="Arial" w:hAnsi="Arial" w:cs="Arial"/>
        </w:rPr>
        <w:t>.</w:t>
      </w:r>
    </w:p>
    <w:p w14:paraId="60A6DEE2" w14:textId="4521BA2A" w:rsidR="007B6FEC" w:rsidRPr="00A962CC" w:rsidRDefault="007B6FEC" w:rsidP="00A962CC">
      <w:pPr>
        <w:pStyle w:val="Luettelokappale"/>
        <w:numPr>
          <w:ilvl w:val="0"/>
          <w:numId w:val="2"/>
        </w:numPr>
        <w:spacing w:after="200" w:line="360" w:lineRule="auto"/>
        <w:ind w:right="454"/>
        <w:rPr>
          <w:rFonts w:ascii="Arial" w:hAnsi="Arial" w:cs="Arial"/>
        </w:rPr>
      </w:pPr>
      <w:r w:rsidRPr="00A962CC">
        <w:rPr>
          <w:rFonts w:ascii="Arial" w:hAnsi="Arial" w:cs="Arial"/>
        </w:rPr>
        <w:t>T</w:t>
      </w:r>
      <w:r w:rsidR="00E87929" w:rsidRPr="00A962CC">
        <w:rPr>
          <w:rFonts w:ascii="Arial" w:hAnsi="Arial" w:cs="Arial"/>
        </w:rPr>
        <w:t xml:space="preserve">yöpaikkaohjaaja/-arvioijan tulee olla ammattitaidoltaan, koulutukseltaan </w:t>
      </w:r>
      <w:r w:rsidR="00A748F5" w:rsidRPr="00A962CC">
        <w:rPr>
          <w:rFonts w:ascii="Arial" w:hAnsi="Arial" w:cs="Arial"/>
        </w:rPr>
        <w:t xml:space="preserve">ja </w:t>
      </w:r>
      <w:r w:rsidR="00E87929" w:rsidRPr="00A962CC">
        <w:rPr>
          <w:rFonts w:ascii="Arial" w:hAnsi="Arial" w:cs="Arial"/>
        </w:rPr>
        <w:t xml:space="preserve">työkokemukseltaan pätevä ohjaamaan ja arvioimaan (Keuda tarjoaa työpaikkaohjaajakoulutusta verkossa: </w:t>
      </w:r>
      <w:hyperlink r:id="rId13" w:history="1">
        <w:r w:rsidR="008847F6" w:rsidRPr="008847F6">
          <w:rPr>
            <w:rStyle w:val="Hyperlinkki"/>
            <w:rFonts w:ascii="Arial" w:hAnsi="Arial" w:cs="Arial"/>
          </w:rPr>
          <w:t>Työpaikkaohjaus ja mentorointi — Keuda</w:t>
        </w:r>
      </w:hyperlink>
      <w:r w:rsidR="00E87929" w:rsidRPr="008847F6">
        <w:rPr>
          <w:rFonts w:ascii="Arial" w:hAnsi="Arial" w:cs="Arial"/>
        </w:rPr>
        <w:t>).</w:t>
      </w:r>
    </w:p>
    <w:p w14:paraId="7A72D9B5" w14:textId="0595D8B2" w:rsidR="00E87929" w:rsidRPr="00A962CC" w:rsidRDefault="00E87929" w:rsidP="00A962CC">
      <w:pPr>
        <w:pStyle w:val="Luettelokappale"/>
        <w:numPr>
          <w:ilvl w:val="0"/>
          <w:numId w:val="2"/>
        </w:numPr>
        <w:spacing w:after="200" w:line="360" w:lineRule="auto"/>
        <w:ind w:right="454"/>
        <w:rPr>
          <w:rFonts w:ascii="Arial" w:hAnsi="Arial" w:cs="Arial"/>
        </w:rPr>
      </w:pPr>
      <w:r w:rsidRPr="00A962CC">
        <w:rPr>
          <w:rFonts w:ascii="Arial" w:hAnsi="Arial" w:cs="Arial"/>
        </w:rPr>
        <w:t>Opettaja perehdyttää työpaikan edustajan arviointitehtävään</w:t>
      </w:r>
    </w:p>
    <w:p w14:paraId="75A165D4" w14:textId="6F0741F0" w:rsidR="00621ABE" w:rsidRPr="00A962CC" w:rsidRDefault="007B6FEC" w:rsidP="00A962CC">
      <w:pPr>
        <w:pStyle w:val="Luettelokappale"/>
        <w:numPr>
          <w:ilvl w:val="0"/>
          <w:numId w:val="2"/>
        </w:numPr>
        <w:spacing w:after="200" w:line="360" w:lineRule="auto"/>
        <w:ind w:right="454"/>
        <w:rPr>
          <w:rFonts w:ascii="Arial" w:hAnsi="Arial" w:cs="Arial"/>
        </w:rPr>
      </w:pPr>
      <w:r w:rsidRPr="00A962CC">
        <w:rPr>
          <w:rFonts w:ascii="Arial" w:hAnsi="Arial" w:cs="Arial"/>
        </w:rPr>
        <w:t>N</w:t>
      </w:r>
      <w:r w:rsidR="00621ABE" w:rsidRPr="00A962CC">
        <w:rPr>
          <w:rFonts w:ascii="Arial" w:hAnsi="Arial" w:cs="Arial"/>
        </w:rPr>
        <w:t>äytön arvioi kaksikanta eli työelämän edustaja ja opettaja</w:t>
      </w:r>
    </w:p>
    <w:p w14:paraId="1BE1F3DE" w14:textId="668F6557" w:rsidR="000C1F9A" w:rsidRDefault="007B6FEC" w:rsidP="001F6F69">
      <w:pPr>
        <w:pStyle w:val="Luettelokappale"/>
        <w:numPr>
          <w:ilvl w:val="0"/>
          <w:numId w:val="2"/>
        </w:numPr>
        <w:spacing w:after="200" w:line="360" w:lineRule="auto"/>
        <w:ind w:right="454"/>
        <w:rPr>
          <w:rFonts w:ascii="Arial" w:hAnsi="Arial" w:cs="Arial"/>
        </w:rPr>
      </w:pPr>
      <w:r w:rsidRPr="00A962CC">
        <w:rPr>
          <w:rFonts w:ascii="Arial" w:hAnsi="Arial" w:cs="Arial"/>
        </w:rPr>
        <w:t>K</w:t>
      </w:r>
      <w:r w:rsidR="00621ABE" w:rsidRPr="00A962CC">
        <w:rPr>
          <w:rFonts w:ascii="Arial" w:hAnsi="Arial" w:cs="Arial"/>
        </w:rPr>
        <w:t>oulutussopimus</w:t>
      </w:r>
      <w:r w:rsidR="00CD6F8E" w:rsidRPr="00A962CC">
        <w:rPr>
          <w:rFonts w:ascii="Arial" w:hAnsi="Arial" w:cs="Arial"/>
        </w:rPr>
        <w:t xml:space="preserve"> </w:t>
      </w:r>
      <w:r w:rsidR="00C32863">
        <w:rPr>
          <w:rFonts w:ascii="Arial" w:hAnsi="Arial" w:cs="Arial"/>
        </w:rPr>
        <w:t>allekirjoitetaan sähköisesti (Visma</w:t>
      </w:r>
      <w:r w:rsidR="00743851">
        <w:rPr>
          <w:rFonts w:ascii="Arial" w:hAnsi="Arial" w:cs="Arial"/>
        </w:rPr>
        <w:t xml:space="preserve"> Sign).</w:t>
      </w:r>
    </w:p>
    <w:p w14:paraId="4E8B3785" w14:textId="77777777" w:rsidR="001F6F69" w:rsidRPr="001F6F69" w:rsidRDefault="001F6F69" w:rsidP="001F6F69">
      <w:pPr>
        <w:pStyle w:val="Luettelokappale"/>
        <w:spacing w:after="200" w:line="360" w:lineRule="auto"/>
        <w:ind w:left="814" w:right="454"/>
        <w:rPr>
          <w:rFonts w:ascii="Arial" w:hAnsi="Arial" w:cs="Arial"/>
        </w:rPr>
      </w:pPr>
    </w:p>
    <w:p w14:paraId="5B8B44FC" w14:textId="32E7F3DC" w:rsidR="00621ABE" w:rsidRPr="00DC331D" w:rsidRDefault="003B3199" w:rsidP="009D0990">
      <w:pPr>
        <w:spacing w:after="200" w:line="360" w:lineRule="auto"/>
        <w:ind w:right="454"/>
        <w:rPr>
          <w:rFonts w:cstheme="minorHAnsi"/>
          <w:b/>
          <w:bCs/>
          <w:sz w:val="24"/>
          <w:szCs w:val="24"/>
        </w:rPr>
      </w:pPr>
      <w:r w:rsidRPr="00DC331D">
        <w:rPr>
          <w:rFonts w:cstheme="minorHAnsi"/>
          <w:b/>
          <w:bCs/>
          <w:sz w:val="24"/>
          <w:szCs w:val="24"/>
        </w:rPr>
        <w:t>TYÖ</w:t>
      </w:r>
      <w:r w:rsidR="008768FF" w:rsidRPr="00DC331D">
        <w:rPr>
          <w:rFonts w:cstheme="minorHAnsi"/>
          <w:b/>
          <w:bCs/>
          <w:sz w:val="24"/>
          <w:szCs w:val="24"/>
        </w:rPr>
        <w:t>SSÄOPPIMISEN</w:t>
      </w:r>
      <w:r w:rsidR="00772BA5" w:rsidRPr="00DC331D">
        <w:rPr>
          <w:rFonts w:cstheme="minorHAnsi"/>
          <w:b/>
          <w:bCs/>
          <w:sz w:val="24"/>
          <w:szCs w:val="24"/>
        </w:rPr>
        <w:t xml:space="preserve"> TAVOITTEET</w:t>
      </w:r>
    </w:p>
    <w:p w14:paraId="2142262F" w14:textId="699EFEE9" w:rsidR="00390B4E" w:rsidRPr="009D0990" w:rsidRDefault="00390B4E" w:rsidP="00390B4E">
      <w:pPr>
        <w:pStyle w:val="Luettelokappale"/>
        <w:numPr>
          <w:ilvl w:val="0"/>
          <w:numId w:val="2"/>
        </w:numPr>
        <w:spacing w:line="360" w:lineRule="auto"/>
        <w:ind w:right="454"/>
        <w:rPr>
          <w:rFonts w:ascii="Arial" w:hAnsi="Arial" w:cs="Arial"/>
        </w:rPr>
      </w:pPr>
      <w:r w:rsidRPr="009D0990">
        <w:rPr>
          <w:rFonts w:ascii="Arial" w:hAnsi="Arial" w:cs="Arial"/>
        </w:rPr>
        <w:t xml:space="preserve">Opiskelijan tavoitteet ovat ammattitaitovaatimukset, jotka löytyvät </w:t>
      </w:r>
      <w:r w:rsidRPr="00E44DCA">
        <w:rPr>
          <w:rFonts w:ascii="Arial" w:hAnsi="Arial" w:cs="Arial"/>
        </w:rPr>
        <w:t>ePerust</w:t>
      </w:r>
      <w:r w:rsidR="00CF0929" w:rsidRPr="00E44DCA">
        <w:rPr>
          <w:rFonts w:ascii="Arial" w:hAnsi="Arial" w:cs="Arial"/>
        </w:rPr>
        <w:t>eista</w:t>
      </w:r>
      <w:r w:rsidR="00F16013" w:rsidRPr="00E44DCA">
        <w:rPr>
          <w:rFonts w:ascii="Arial" w:hAnsi="Arial" w:cs="Arial"/>
        </w:rPr>
        <w:t>:</w:t>
      </w:r>
      <w:r w:rsidR="008446C0" w:rsidRPr="00E44DCA">
        <w:rPr>
          <w:rFonts w:ascii="Arial" w:hAnsi="Arial" w:cs="Arial"/>
        </w:rPr>
        <w:t xml:space="preserve"> </w:t>
      </w:r>
      <w:hyperlink r:id="rId14" w:anchor="/fi/ammatillinen/8531450/tiedot" w:history="1">
        <w:r w:rsidR="00A3335D" w:rsidRPr="00A3335D">
          <w:rPr>
            <w:rStyle w:val="Hyperlinkki"/>
            <w:rFonts w:ascii="Arial" w:hAnsi="Arial" w:cs="Arial"/>
          </w:rPr>
          <w:t>Sosiaali- ja terveysalan perustutkinto - ePerusteet</w:t>
        </w:r>
      </w:hyperlink>
    </w:p>
    <w:p w14:paraId="5F752258" w14:textId="62DA96B6" w:rsidR="002F2818" w:rsidRPr="009D0990" w:rsidRDefault="00FC1E79" w:rsidP="00FC1E79">
      <w:pPr>
        <w:pStyle w:val="Luettelokappale"/>
        <w:numPr>
          <w:ilvl w:val="0"/>
          <w:numId w:val="2"/>
        </w:numPr>
        <w:spacing w:line="360" w:lineRule="auto"/>
        <w:ind w:right="454"/>
        <w:rPr>
          <w:rFonts w:ascii="Arial" w:hAnsi="Arial" w:cs="Arial"/>
        </w:rPr>
      </w:pPr>
      <w:r w:rsidRPr="009D0990">
        <w:rPr>
          <w:rFonts w:ascii="Arial" w:hAnsi="Arial" w:cs="Arial"/>
        </w:rPr>
        <w:t xml:space="preserve">Opiskelija hyödyntää </w:t>
      </w:r>
      <w:r w:rsidRPr="009D0990">
        <w:rPr>
          <w:rFonts w:ascii="Arial" w:hAnsi="Arial" w:cs="Arial"/>
          <w:b/>
          <w:bCs/>
        </w:rPr>
        <w:t>osaamispassia</w:t>
      </w:r>
      <w:r w:rsidR="008A3250" w:rsidRPr="009D0990">
        <w:rPr>
          <w:rFonts w:ascii="Arial" w:hAnsi="Arial" w:cs="Arial"/>
        </w:rPr>
        <w:t xml:space="preserve"> ja seuraa siitä yhdessä työelämän</w:t>
      </w:r>
      <w:r w:rsidR="000E476C">
        <w:rPr>
          <w:rFonts w:ascii="Arial" w:hAnsi="Arial" w:cs="Arial"/>
        </w:rPr>
        <w:t xml:space="preserve"> </w:t>
      </w:r>
      <w:r w:rsidR="008A3250" w:rsidRPr="009D0990">
        <w:rPr>
          <w:rFonts w:ascii="Arial" w:hAnsi="Arial" w:cs="Arial"/>
        </w:rPr>
        <w:t>edustajan</w:t>
      </w:r>
      <w:r w:rsidR="000C1F9A">
        <w:rPr>
          <w:rFonts w:ascii="Arial" w:hAnsi="Arial" w:cs="Arial"/>
        </w:rPr>
        <w:t>/opettajan</w:t>
      </w:r>
      <w:r w:rsidR="008A3250" w:rsidRPr="009D0990">
        <w:rPr>
          <w:rFonts w:ascii="Arial" w:hAnsi="Arial" w:cs="Arial"/>
        </w:rPr>
        <w:t xml:space="preserve"> kanssa</w:t>
      </w:r>
      <w:r w:rsidR="002D350E" w:rsidRPr="009D0990">
        <w:rPr>
          <w:rFonts w:ascii="Arial" w:hAnsi="Arial" w:cs="Arial"/>
        </w:rPr>
        <w:t xml:space="preserve"> osaamis</w:t>
      </w:r>
      <w:r w:rsidR="005836BC" w:rsidRPr="009D0990">
        <w:rPr>
          <w:rFonts w:ascii="Arial" w:hAnsi="Arial" w:cs="Arial"/>
        </w:rPr>
        <w:t>en kertymistä</w:t>
      </w:r>
    </w:p>
    <w:p w14:paraId="1BA2B2FF" w14:textId="77777777" w:rsidR="00532C73" w:rsidRDefault="00532C73" w:rsidP="00390B4E">
      <w:pPr>
        <w:pStyle w:val="Luettelokappale"/>
        <w:rPr>
          <w:rFonts w:ascii="Arial" w:hAnsi="Arial" w:cs="Arial"/>
          <w:b/>
          <w:bCs/>
          <w:sz w:val="24"/>
          <w:szCs w:val="24"/>
        </w:rPr>
      </w:pPr>
    </w:p>
    <w:p w14:paraId="100769E9" w14:textId="77777777" w:rsidR="001F6F69" w:rsidRDefault="001F6F69" w:rsidP="00390B4E">
      <w:pPr>
        <w:pStyle w:val="Luettelokappale"/>
        <w:rPr>
          <w:rFonts w:ascii="Arial" w:hAnsi="Arial" w:cs="Arial"/>
          <w:b/>
          <w:bCs/>
          <w:sz w:val="24"/>
          <w:szCs w:val="24"/>
        </w:rPr>
      </w:pPr>
    </w:p>
    <w:p w14:paraId="71481805" w14:textId="77777777" w:rsidR="001F6F69" w:rsidRDefault="001F6F69" w:rsidP="00390B4E">
      <w:pPr>
        <w:pStyle w:val="Luettelokappale"/>
        <w:rPr>
          <w:rFonts w:ascii="Arial" w:hAnsi="Arial" w:cs="Arial"/>
          <w:b/>
          <w:bCs/>
          <w:sz w:val="24"/>
          <w:szCs w:val="24"/>
        </w:rPr>
      </w:pPr>
    </w:p>
    <w:p w14:paraId="093BD378" w14:textId="77777777" w:rsidR="001F6F69" w:rsidRDefault="001F6F69" w:rsidP="00390B4E">
      <w:pPr>
        <w:pStyle w:val="Luettelokappale"/>
        <w:rPr>
          <w:rFonts w:ascii="Arial" w:hAnsi="Arial" w:cs="Arial"/>
          <w:b/>
          <w:bCs/>
          <w:sz w:val="24"/>
          <w:szCs w:val="24"/>
        </w:rPr>
      </w:pPr>
    </w:p>
    <w:p w14:paraId="5ACC43C3" w14:textId="77777777" w:rsidR="001F6F69" w:rsidRPr="000C1F9A" w:rsidRDefault="001F6F69" w:rsidP="00390B4E">
      <w:pPr>
        <w:pStyle w:val="Luettelokappale"/>
        <w:rPr>
          <w:rFonts w:ascii="Arial" w:hAnsi="Arial" w:cs="Arial"/>
          <w:b/>
          <w:bCs/>
          <w:sz w:val="24"/>
          <w:szCs w:val="24"/>
        </w:rPr>
      </w:pPr>
    </w:p>
    <w:p w14:paraId="28617B24" w14:textId="71006F90" w:rsidR="00390B4E" w:rsidRPr="00DC331D" w:rsidRDefault="00532C73" w:rsidP="00644807">
      <w:pPr>
        <w:rPr>
          <w:rFonts w:ascii="Arial" w:hAnsi="Arial" w:cs="Arial"/>
          <w:b/>
          <w:bCs/>
          <w:sz w:val="24"/>
          <w:szCs w:val="24"/>
        </w:rPr>
      </w:pPr>
      <w:r w:rsidRPr="00DC331D">
        <w:rPr>
          <w:rFonts w:ascii="Arial" w:hAnsi="Arial" w:cs="Arial"/>
          <w:b/>
          <w:bCs/>
          <w:sz w:val="24"/>
          <w:szCs w:val="24"/>
        </w:rPr>
        <w:lastRenderedPageBreak/>
        <w:t>OPISKELIJA SUORITTAA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7654"/>
      </w:tblGrid>
      <w:tr w:rsidR="00D747DA" w14:paraId="690D3960" w14:textId="77777777" w:rsidTr="00111D39">
        <w:tc>
          <w:tcPr>
            <w:tcW w:w="1260" w:type="dxa"/>
          </w:tcPr>
          <w:p w14:paraId="525BFAB1" w14:textId="498B3A96" w:rsidR="00D747DA" w:rsidRPr="001F6F69" w:rsidRDefault="000320E3" w:rsidP="00390B4E">
            <w:pPr>
              <w:pStyle w:val="Luettelokappale"/>
              <w:ind w:left="0"/>
              <w:rPr>
                <w:rFonts w:ascii="Arial" w:hAnsi="Arial" w:cs="Arial"/>
                <w:b/>
                <w:bCs/>
              </w:rPr>
            </w:pPr>
            <w:r w:rsidRPr="001F6F69">
              <w:rPr>
                <w:rFonts w:ascii="Arial" w:hAnsi="Arial" w:cs="Arial"/>
                <w:b/>
                <w:bCs/>
              </w:rPr>
              <w:t>laita rasti</w:t>
            </w:r>
          </w:p>
        </w:tc>
        <w:tc>
          <w:tcPr>
            <w:tcW w:w="7654" w:type="dxa"/>
          </w:tcPr>
          <w:p w14:paraId="2DAD366A" w14:textId="5932E824" w:rsidR="00D747DA" w:rsidRPr="001F6F69" w:rsidRDefault="00C71EA3" w:rsidP="00390B4E">
            <w:pPr>
              <w:pStyle w:val="Luettelokappale"/>
              <w:ind w:left="0"/>
              <w:rPr>
                <w:rFonts w:ascii="Arial" w:hAnsi="Arial" w:cs="Arial"/>
                <w:b/>
                <w:bCs/>
              </w:rPr>
            </w:pPr>
            <w:r w:rsidRPr="001F6F69">
              <w:rPr>
                <w:rFonts w:ascii="Arial" w:hAnsi="Arial" w:cs="Arial"/>
                <w:b/>
                <w:bCs/>
              </w:rPr>
              <w:t>pakolliset</w:t>
            </w:r>
            <w:r w:rsidR="00254131">
              <w:rPr>
                <w:rFonts w:ascii="Arial" w:hAnsi="Arial" w:cs="Arial"/>
                <w:b/>
                <w:bCs/>
              </w:rPr>
              <w:t xml:space="preserve"> </w:t>
            </w:r>
            <w:r w:rsidR="00A00BF4" w:rsidRPr="001F6F69">
              <w:rPr>
                <w:rFonts w:ascii="Arial" w:hAnsi="Arial" w:cs="Arial"/>
                <w:b/>
                <w:bCs/>
              </w:rPr>
              <w:t>tutkinnon osa</w:t>
            </w:r>
            <w:r w:rsidRPr="001F6F6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D747DA" w14:paraId="181BE6FB" w14:textId="77777777" w:rsidTr="00111D39">
        <w:tc>
          <w:tcPr>
            <w:tcW w:w="1260" w:type="dxa"/>
          </w:tcPr>
          <w:p w14:paraId="2EC2B600" w14:textId="77777777" w:rsidR="00D747DA" w:rsidRPr="001F6F69" w:rsidRDefault="00D747DA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ECCF690" w14:textId="56622FDF" w:rsidR="002F0E77" w:rsidRPr="001F6F69" w:rsidRDefault="00805B0E" w:rsidP="00805B0E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Asiakkaan kohtaaminen ja ohjaaminen, 20 osp</w:t>
            </w:r>
          </w:p>
        </w:tc>
      </w:tr>
      <w:tr w:rsidR="00A3335D" w14:paraId="7738DDD5" w14:textId="77777777" w:rsidTr="00111D39">
        <w:tc>
          <w:tcPr>
            <w:tcW w:w="1260" w:type="dxa"/>
          </w:tcPr>
          <w:p w14:paraId="6E3479CB" w14:textId="77777777" w:rsidR="00A3335D" w:rsidRPr="001F6F69" w:rsidRDefault="00A3335D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E315FE6" w14:textId="169032AA" w:rsidR="00A3335D" w:rsidRPr="001F6F69" w:rsidRDefault="00D82DA3" w:rsidP="00D82DA3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Hyvinvoinnin ja toimintakyvyn edistäminen, 25 osp</w:t>
            </w:r>
          </w:p>
        </w:tc>
      </w:tr>
      <w:tr w:rsidR="00D747DA" w14:paraId="295A42D9" w14:textId="77777777" w:rsidTr="00111D39">
        <w:tc>
          <w:tcPr>
            <w:tcW w:w="1260" w:type="dxa"/>
          </w:tcPr>
          <w:p w14:paraId="0178D79F" w14:textId="77777777" w:rsidR="00D747DA" w:rsidRPr="001F6F69" w:rsidRDefault="00D747DA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13F4973A" w14:textId="494A7C38" w:rsidR="000F2CFD" w:rsidRPr="001F6F69" w:rsidRDefault="00D82DA3" w:rsidP="00D82DA3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Lääkehoito lähihoitajan vastuualueella, 10 osp</w:t>
            </w:r>
          </w:p>
        </w:tc>
      </w:tr>
      <w:tr w:rsidR="00254131" w14:paraId="1B2B1183" w14:textId="77777777" w:rsidTr="00111D39">
        <w:tc>
          <w:tcPr>
            <w:tcW w:w="1260" w:type="dxa"/>
          </w:tcPr>
          <w:p w14:paraId="16478AB3" w14:textId="77777777" w:rsidR="00254131" w:rsidRPr="001F6F69" w:rsidRDefault="00254131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51A0A6C7" w14:textId="77777777" w:rsidR="00254131" w:rsidRPr="001F6F69" w:rsidRDefault="00254131" w:rsidP="00D82DA3">
            <w:pPr>
              <w:rPr>
                <w:rFonts w:ascii="Arial" w:hAnsi="Arial" w:cs="Arial"/>
              </w:rPr>
            </w:pPr>
          </w:p>
        </w:tc>
      </w:tr>
      <w:tr w:rsidR="00C71EA3" w14:paraId="1A63D34A" w14:textId="77777777" w:rsidTr="00111D39">
        <w:tc>
          <w:tcPr>
            <w:tcW w:w="1260" w:type="dxa"/>
          </w:tcPr>
          <w:p w14:paraId="152D4416" w14:textId="663C2A96" w:rsidR="00C71EA3" w:rsidRPr="001F6F69" w:rsidRDefault="00E94CCE" w:rsidP="00390B4E">
            <w:pPr>
              <w:pStyle w:val="Luettelokappale"/>
              <w:ind w:left="0"/>
              <w:rPr>
                <w:rFonts w:ascii="Arial" w:hAnsi="Arial" w:cs="Arial"/>
                <w:b/>
                <w:bCs/>
              </w:rPr>
            </w:pPr>
            <w:r w:rsidRPr="001F6F69">
              <w:rPr>
                <w:rFonts w:ascii="Arial" w:hAnsi="Arial" w:cs="Arial"/>
                <w:b/>
                <w:bCs/>
              </w:rPr>
              <w:t>laita rasti</w:t>
            </w:r>
          </w:p>
        </w:tc>
        <w:tc>
          <w:tcPr>
            <w:tcW w:w="7654" w:type="dxa"/>
          </w:tcPr>
          <w:p w14:paraId="0499C694" w14:textId="2D06F8D4" w:rsidR="00C71EA3" w:rsidRPr="001F6F69" w:rsidRDefault="00E94CCE" w:rsidP="00390B4E">
            <w:pPr>
              <w:pStyle w:val="Luettelokappale"/>
              <w:ind w:left="0"/>
              <w:rPr>
                <w:rFonts w:ascii="Arial" w:hAnsi="Arial" w:cs="Arial"/>
                <w:b/>
                <w:bCs/>
              </w:rPr>
            </w:pPr>
            <w:r w:rsidRPr="001F6F69">
              <w:rPr>
                <w:rFonts w:ascii="Arial" w:hAnsi="Arial" w:cs="Arial"/>
                <w:b/>
                <w:bCs/>
              </w:rPr>
              <w:t>osaamisalan</w:t>
            </w:r>
            <w:r w:rsidR="00E8124C" w:rsidRPr="001F6F69">
              <w:rPr>
                <w:rFonts w:ascii="Arial" w:hAnsi="Arial" w:cs="Arial"/>
                <w:b/>
                <w:bCs/>
              </w:rPr>
              <w:t xml:space="preserve"> </w:t>
            </w:r>
            <w:r w:rsidRPr="001F6F69">
              <w:rPr>
                <w:rFonts w:ascii="Arial" w:hAnsi="Arial" w:cs="Arial"/>
                <w:b/>
                <w:bCs/>
              </w:rPr>
              <w:t>tutkinnonosat</w:t>
            </w:r>
          </w:p>
        </w:tc>
      </w:tr>
      <w:tr w:rsidR="00D747DA" w14:paraId="47502079" w14:textId="77777777" w:rsidTr="00111D39">
        <w:tc>
          <w:tcPr>
            <w:tcW w:w="1260" w:type="dxa"/>
          </w:tcPr>
          <w:p w14:paraId="06C33559" w14:textId="77777777" w:rsidR="00D747DA" w:rsidRPr="001F6F69" w:rsidRDefault="00D747DA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9E23D23" w14:textId="79F37010" w:rsidR="00D747DA" w:rsidRPr="001F6F69" w:rsidRDefault="00E8124C" w:rsidP="00E8124C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Ikääntyneen osallisuuden edistäminen, 30 os</w:t>
            </w:r>
            <w:r w:rsidRPr="001F6F69">
              <w:rPr>
                <w:rFonts w:ascii="Arial" w:hAnsi="Arial" w:cs="Arial"/>
              </w:rPr>
              <w:t>p</w:t>
            </w:r>
          </w:p>
        </w:tc>
      </w:tr>
      <w:tr w:rsidR="00F655E0" w14:paraId="74510F4A" w14:textId="77777777" w:rsidTr="00111D39">
        <w:tc>
          <w:tcPr>
            <w:tcW w:w="1260" w:type="dxa"/>
          </w:tcPr>
          <w:p w14:paraId="47808C1B" w14:textId="77777777" w:rsidR="00F655E0" w:rsidRPr="001F6F69" w:rsidRDefault="00F655E0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298BD402" w14:textId="61B6CFF5" w:rsidR="00F655E0" w:rsidRPr="001F6F69" w:rsidRDefault="00381D68" w:rsidP="00381D68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Kotihoidossa toimiminen, 30 osp</w:t>
            </w:r>
          </w:p>
        </w:tc>
      </w:tr>
      <w:tr w:rsidR="00F655E0" w14:paraId="26714A11" w14:textId="77777777" w:rsidTr="00111D39">
        <w:tc>
          <w:tcPr>
            <w:tcW w:w="1260" w:type="dxa"/>
          </w:tcPr>
          <w:p w14:paraId="4587BD85" w14:textId="77777777" w:rsidR="00F655E0" w:rsidRPr="001F6F69" w:rsidRDefault="00F655E0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37E7C40" w14:textId="40F446AD" w:rsidR="00F655E0" w:rsidRPr="001F6F69" w:rsidRDefault="00381D68" w:rsidP="00381D68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Lapsen, nuoren ja perheen terveyden ja hyvinvoinnin edistäminen, 35 osp</w:t>
            </w:r>
          </w:p>
        </w:tc>
      </w:tr>
      <w:tr w:rsidR="005B0C5B" w14:paraId="4FA877BE" w14:textId="77777777" w:rsidTr="00111D39">
        <w:tc>
          <w:tcPr>
            <w:tcW w:w="1260" w:type="dxa"/>
          </w:tcPr>
          <w:p w14:paraId="4D3A2FC0" w14:textId="77777777" w:rsidR="005B0C5B" w:rsidRPr="001F6F69" w:rsidRDefault="005B0C5B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4C46B55C" w14:textId="7ADB3EA4" w:rsidR="00EB4C15" w:rsidRPr="001F6F69" w:rsidRDefault="00BE0004" w:rsidP="00BE0004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Lapsen kasvun, hyvinvoinnin ja oppimisen edistäminen, 40 osp</w:t>
            </w:r>
          </w:p>
        </w:tc>
      </w:tr>
      <w:tr w:rsidR="00DC7533" w14:paraId="725EC981" w14:textId="77777777" w:rsidTr="00111D39">
        <w:tc>
          <w:tcPr>
            <w:tcW w:w="1260" w:type="dxa"/>
          </w:tcPr>
          <w:p w14:paraId="482141DB" w14:textId="77777777" w:rsidR="00DC7533" w:rsidRPr="001F6F69" w:rsidRDefault="00DC7533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EE85702" w14:textId="37A44A71" w:rsidR="00DC7533" w:rsidRPr="001F6F69" w:rsidRDefault="00BE0004" w:rsidP="00BE0004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Mielenterveys- ja päihdetyö, 60 osp</w:t>
            </w:r>
          </w:p>
        </w:tc>
      </w:tr>
      <w:tr w:rsidR="00A1290C" w14:paraId="0A142B5B" w14:textId="77777777" w:rsidTr="00111D39">
        <w:tc>
          <w:tcPr>
            <w:tcW w:w="1260" w:type="dxa"/>
          </w:tcPr>
          <w:p w14:paraId="2A9BA600" w14:textId="77777777" w:rsidR="00A1290C" w:rsidRPr="001F6F69" w:rsidRDefault="00A1290C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03C0838" w14:textId="188DAB5A" w:rsidR="00A1290C" w:rsidRPr="001F6F69" w:rsidRDefault="00E81F3A" w:rsidP="00E81F3A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Sairaanhoitotyössä toimiminen, 30 osp</w:t>
            </w:r>
          </w:p>
        </w:tc>
      </w:tr>
      <w:tr w:rsidR="003F3F25" w14:paraId="0136EFB1" w14:textId="77777777" w:rsidTr="00111D39">
        <w:tc>
          <w:tcPr>
            <w:tcW w:w="1260" w:type="dxa"/>
          </w:tcPr>
          <w:p w14:paraId="00E2CA95" w14:textId="77777777" w:rsidR="003F3F25" w:rsidRPr="001F6F69" w:rsidRDefault="003F3F25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17826A5B" w14:textId="1DAEB0ED" w:rsidR="003F3F25" w:rsidRPr="001F6F69" w:rsidRDefault="002C1EBC" w:rsidP="00E81F3A">
            <w:pPr>
              <w:rPr>
                <w:rFonts w:ascii="Arial" w:hAnsi="Arial" w:cs="Arial"/>
              </w:rPr>
            </w:pPr>
            <w:r w:rsidRPr="002C1EBC">
              <w:rPr>
                <w:rFonts w:ascii="Arial" w:hAnsi="Arial" w:cs="Arial"/>
              </w:rPr>
              <w:t>Osallisuuden edistäminen vammaistyössä, 30 osp</w:t>
            </w:r>
          </w:p>
        </w:tc>
      </w:tr>
      <w:tr w:rsidR="003F7810" w14:paraId="03CDDB0B" w14:textId="77777777" w:rsidTr="00111D39">
        <w:tc>
          <w:tcPr>
            <w:tcW w:w="1260" w:type="dxa"/>
          </w:tcPr>
          <w:p w14:paraId="3853001E" w14:textId="77777777" w:rsidR="003F7810" w:rsidRPr="001F6F69" w:rsidRDefault="003F7810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6338597C" w14:textId="2FDA2672" w:rsidR="003F7810" w:rsidRPr="001F6F69" w:rsidRDefault="00556C22" w:rsidP="00556C22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Toimintakyvyn ylläpitäminen ja edistäminen vammaistyössä, 30 osp</w:t>
            </w:r>
          </w:p>
        </w:tc>
      </w:tr>
      <w:tr w:rsidR="006A708C" w14:paraId="5FA140CE" w14:textId="77777777" w:rsidTr="00111D39">
        <w:tc>
          <w:tcPr>
            <w:tcW w:w="1260" w:type="dxa"/>
          </w:tcPr>
          <w:p w14:paraId="3620450B" w14:textId="10023F3E" w:rsidR="006A708C" w:rsidRPr="001F6F69" w:rsidRDefault="006A708C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F05768A" w14:textId="0B21D7E2" w:rsidR="006A708C" w:rsidRPr="001F6F69" w:rsidRDefault="006A708C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  <w:tr w:rsidR="00B608F5" w14:paraId="6248ABEF" w14:textId="77777777" w:rsidTr="00111D39">
        <w:tc>
          <w:tcPr>
            <w:tcW w:w="1260" w:type="dxa"/>
          </w:tcPr>
          <w:p w14:paraId="538A0DC1" w14:textId="36B1A336" w:rsidR="00B608F5" w:rsidRPr="001F6F69" w:rsidRDefault="00B608F5" w:rsidP="00390B4E">
            <w:pPr>
              <w:pStyle w:val="Luettelokappale"/>
              <w:ind w:left="0"/>
              <w:rPr>
                <w:rFonts w:ascii="Arial" w:hAnsi="Arial" w:cs="Arial"/>
                <w:b/>
                <w:bCs/>
              </w:rPr>
            </w:pPr>
            <w:r w:rsidRPr="001F6F69">
              <w:rPr>
                <w:rFonts w:ascii="Arial" w:hAnsi="Arial" w:cs="Arial"/>
                <w:b/>
                <w:bCs/>
              </w:rPr>
              <w:t>laita rasti</w:t>
            </w:r>
          </w:p>
        </w:tc>
        <w:tc>
          <w:tcPr>
            <w:tcW w:w="7654" w:type="dxa"/>
          </w:tcPr>
          <w:p w14:paraId="723E7CDA" w14:textId="7594094A" w:rsidR="00254131" w:rsidRPr="001F6F69" w:rsidRDefault="00B608F5" w:rsidP="00B40AAD">
            <w:pPr>
              <w:pStyle w:val="Luettelokappale"/>
              <w:ind w:left="0"/>
              <w:rPr>
                <w:rFonts w:ascii="Arial" w:hAnsi="Arial" w:cs="Arial"/>
                <w:b/>
                <w:bCs/>
              </w:rPr>
            </w:pPr>
            <w:r w:rsidRPr="001F6F69">
              <w:rPr>
                <w:rFonts w:ascii="Arial" w:hAnsi="Arial" w:cs="Arial"/>
                <w:b/>
                <w:bCs/>
              </w:rPr>
              <w:t>ammatilliset</w:t>
            </w:r>
            <w:r w:rsidR="008E34F4">
              <w:rPr>
                <w:rFonts w:ascii="Arial" w:hAnsi="Arial" w:cs="Arial"/>
                <w:b/>
                <w:bCs/>
              </w:rPr>
              <w:t xml:space="preserve"> </w:t>
            </w:r>
            <w:r w:rsidRPr="001F6F69">
              <w:rPr>
                <w:rFonts w:ascii="Arial" w:hAnsi="Arial" w:cs="Arial"/>
                <w:b/>
                <w:bCs/>
              </w:rPr>
              <w:t>valinnaiset</w:t>
            </w:r>
          </w:p>
        </w:tc>
      </w:tr>
      <w:tr w:rsidR="00B608F5" w14:paraId="496D0672" w14:textId="77777777" w:rsidTr="00111D39">
        <w:tc>
          <w:tcPr>
            <w:tcW w:w="1260" w:type="dxa"/>
          </w:tcPr>
          <w:p w14:paraId="3B942E6D" w14:textId="77777777" w:rsidR="00B608F5" w:rsidRPr="001F6F69" w:rsidRDefault="00B608F5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EC5E849" w14:textId="6F48F077" w:rsidR="00B608F5" w:rsidRPr="001F6F69" w:rsidRDefault="00556C22" w:rsidP="00556C22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Asiakkaan toimintakyvyn vahvistaminen, 15 osp</w:t>
            </w:r>
          </w:p>
        </w:tc>
      </w:tr>
      <w:tr w:rsidR="00B608F5" w14:paraId="16D4587D" w14:textId="77777777" w:rsidTr="00111D39">
        <w:tc>
          <w:tcPr>
            <w:tcW w:w="1260" w:type="dxa"/>
          </w:tcPr>
          <w:p w14:paraId="65E36559" w14:textId="77777777" w:rsidR="00B608F5" w:rsidRPr="001F6F69" w:rsidRDefault="00B608F5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5FB3FBEB" w14:textId="053FC2CC" w:rsidR="00B608F5" w:rsidRPr="001F6F69" w:rsidRDefault="00B83F80" w:rsidP="00B83F80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Haavanhoito, 15 osp</w:t>
            </w:r>
          </w:p>
        </w:tc>
      </w:tr>
      <w:tr w:rsidR="004C6625" w14:paraId="603EA44E" w14:textId="77777777" w:rsidTr="00111D39">
        <w:tc>
          <w:tcPr>
            <w:tcW w:w="1260" w:type="dxa"/>
          </w:tcPr>
          <w:p w14:paraId="6D94D578" w14:textId="77777777" w:rsidR="004C6625" w:rsidRPr="001F6F69" w:rsidRDefault="004C6625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1CE3E74" w14:textId="2BCF6D72" w:rsidR="004C6625" w:rsidRPr="001F6F69" w:rsidRDefault="007B485E" w:rsidP="007B485E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Lapsen ja nuoren mielenterveystaitojen edistäminen, 15 osp</w:t>
            </w:r>
          </w:p>
        </w:tc>
      </w:tr>
      <w:tr w:rsidR="00B608F5" w14:paraId="2B3FB8CF" w14:textId="77777777" w:rsidTr="00111D39">
        <w:tc>
          <w:tcPr>
            <w:tcW w:w="1260" w:type="dxa"/>
          </w:tcPr>
          <w:p w14:paraId="5843C1B2" w14:textId="77777777" w:rsidR="00B608F5" w:rsidRPr="001F6F69" w:rsidRDefault="00B608F5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A6AB8C9" w14:textId="072C3137" w:rsidR="00B608F5" w:rsidRPr="001F6F69" w:rsidRDefault="007B485E" w:rsidP="007B485E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Mielenterveys-, päihde- ja riippuvuustyö eri asiakasryhmille, 15 osp</w:t>
            </w:r>
          </w:p>
        </w:tc>
      </w:tr>
      <w:tr w:rsidR="00D57271" w14:paraId="6C5F4E4B" w14:textId="77777777" w:rsidTr="00111D39">
        <w:tc>
          <w:tcPr>
            <w:tcW w:w="1260" w:type="dxa"/>
          </w:tcPr>
          <w:p w14:paraId="19B1E62C" w14:textId="77777777" w:rsidR="00D57271" w:rsidRPr="001F6F69" w:rsidRDefault="00D57271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58D7DDA8" w14:textId="1A05697A" w:rsidR="00D57271" w:rsidRPr="001F6F69" w:rsidRDefault="00832F1C" w:rsidP="00832F1C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Näytteenotto hoitotyössä, 15 osp</w:t>
            </w:r>
          </w:p>
        </w:tc>
      </w:tr>
      <w:tr w:rsidR="007B485E" w14:paraId="34EE1083" w14:textId="77777777" w:rsidTr="00111D39">
        <w:tc>
          <w:tcPr>
            <w:tcW w:w="1260" w:type="dxa"/>
          </w:tcPr>
          <w:p w14:paraId="79A22B45" w14:textId="77777777" w:rsidR="007B485E" w:rsidRPr="001F6F69" w:rsidRDefault="007B485E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5D62DE11" w14:textId="0DF3D81B" w:rsidR="007B485E" w:rsidRPr="001F6F69" w:rsidRDefault="00832F1C" w:rsidP="00832F1C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Palliatiivisessa hoidossa toimiminen, 15 osp</w:t>
            </w:r>
          </w:p>
        </w:tc>
      </w:tr>
      <w:tr w:rsidR="007B485E" w14:paraId="553FB318" w14:textId="77777777" w:rsidTr="00111D39">
        <w:tc>
          <w:tcPr>
            <w:tcW w:w="1260" w:type="dxa"/>
          </w:tcPr>
          <w:p w14:paraId="356563D8" w14:textId="77777777" w:rsidR="007B485E" w:rsidRPr="001F6F69" w:rsidRDefault="007B485E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DB4341B" w14:textId="62002CE7" w:rsidR="007B485E" w:rsidRPr="001F6F69" w:rsidRDefault="0090703F" w:rsidP="0090703F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Perioperatiivisessa hoitotyössä toimiminen, 15 osp</w:t>
            </w:r>
          </w:p>
        </w:tc>
      </w:tr>
      <w:tr w:rsidR="007B485E" w14:paraId="3616E0FF" w14:textId="77777777" w:rsidTr="00111D39">
        <w:tc>
          <w:tcPr>
            <w:tcW w:w="1260" w:type="dxa"/>
          </w:tcPr>
          <w:p w14:paraId="710D8ECF" w14:textId="77777777" w:rsidR="007B485E" w:rsidRPr="001F6F69" w:rsidRDefault="007B485E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302C7F28" w14:textId="38080EAF" w:rsidR="007B485E" w:rsidRPr="001F6F69" w:rsidRDefault="00A6150F" w:rsidP="00A6150F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Terveys- ja hyvinvointiteknologia toimintakyvyn edistämisessä, 15 osp</w:t>
            </w:r>
          </w:p>
        </w:tc>
      </w:tr>
      <w:tr w:rsidR="00A6150F" w14:paraId="712E2A65" w14:textId="77777777" w:rsidTr="00111D39">
        <w:tc>
          <w:tcPr>
            <w:tcW w:w="1260" w:type="dxa"/>
          </w:tcPr>
          <w:p w14:paraId="5E3D6FC5" w14:textId="77777777" w:rsidR="00A6150F" w:rsidRPr="001F6F69" w:rsidRDefault="00A6150F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75F5C908" w14:textId="43B8F2D4" w:rsidR="00A6150F" w:rsidRPr="001F6F69" w:rsidRDefault="00205A7B" w:rsidP="00205A7B">
            <w:pPr>
              <w:rPr>
                <w:rFonts w:ascii="Arial" w:hAnsi="Arial" w:cs="Arial"/>
              </w:rPr>
            </w:pPr>
            <w:r w:rsidRPr="001F6F69">
              <w:rPr>
                <w:rFonts w:ascii="Arial" w:hAnsi="Arial" w:cs="Arial"/>
              </w:rPr>
              <w:t>Toiminnalliset menetelmät hyvinvoinnin edistämisessä, 15 osp</w:t>
            </w:r>
          </w:p>
        </w:tc>
      </w:tr>
      <w:tr w:rsidR="00A6150F" w14:paraId="1794F341" w14:textId="77777777" w:rsidTr="00111D39">
        <w:tc>
          <w:tcPr>
            <w:tcW w:w="1260" w:type="dxa"/>
          </w:tcPr>
          <w:p w14:paraId="5B73BEE9" w14:textId="77777777" w:rsidR="00A6150F" w:rsidRPr="001F6F69" w:rsidRDefault="00A6150F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  <w:tc>
          <w:tcPr>
            <w:tcW w:w="7654" w:type="dxa"/>
          </w:tcPr>
          <w:p w14:paraId="026FD6ED" w14:textId="77777777" w:rsidR="00A6150F" w:rsidRPr="001F6F69" w:rsidRDefault="00A6150F" w:rsidP="00390B4E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5C043491" w14:textId="7FE86AA1" w:rsidR="00390B4E" w:rsidRPr="00314DBB" w:rsidRDefault="00A962CC" w:rsidP="00314DBB">
      <w:pPr>
        <w:spacing w:line="360" w:lineRule="auto"/>
        <w:ind w:righ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F1A510" w14:textId="6A9C0E95" w:rsidR="00314DBB" w:rsidRPr="006A5EDE" w:rsidRDefault="00683D0C" w:rsidP="00314DBB">
      <w:pPr>
        <w:pStyle w:val="Luettelokappale"/>
        <w:numPr>
          <w:ilvl w:val="0"/>
          <w:numId w:val="2"/>
        </w:numPr>
        <w:spacing w:line="360" w:lineRule="auto"/>
        <w:ind w:right="454"/>
        <w:rPr>
          <w:rFonts w:ascii="Arial" w:hAnsi="Arial" w:cs="Arial"/>
        </w:rPr>
      </w:pPr>
      <w:r w:rsidRPr="000C1F9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474F2" wp14:editId="608936EA">
                <wp:simplePos x="0" y="0"/>
                <wp:positionH relativeFrom="column">
                  <wp:posOffset>4898390</wp:posOffset>
                </wp:positionH>
                <wp:positionV relativeFrom="margin">
                  <wp:align>bottom</wp:align>
                </wp:positionV>
                <wp:extent cx="1821815" cy="2476500"/>
                <wp:effectExtent l="0" t="0" r="6985" b="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989D0" w14:textId="77777777" w:rsidR="00A962CC" w:rsidRPr="008446C0" w:rsidRDefault="00A962CC" w:rsidP="00A962CC">
                            <w:pPr>
                              <w:pBdr>
                                <w:left w:val="single" w:sz="4" w:space="4" w:color="auto"/>
                              </w:pBd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38B2CC" w14:textId="77777777" w:rsidR="00A962CC" w:rsidRDefault="00A962CC" w:rsidP="00A962CC">
                            <w:pPr>
                              <w:pBdr>
                                <w:left w:val="single" w:sz="4" w:space="4" w:color="auto"/>
                              </w:pBd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302BD4" w14:textId="77777777" w:rsidR="00A962CC" w:rsidRPr="008034A0" w:rsidRDefault="00A962CC" w:rsidP="00A962CC">
                            <w:pPr>
                              <w:pBdr>
                                <w:left w:val="single" w:sz="4" w:space="4" w:color="auto"/>
                              </w:pBd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34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&gt;&gt; keuda.fi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034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#keuda #omapolku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#työelämäävarten</w:t>
                            </w:r>
                          </w:p>
                          <w:p w14:paraId="210E3743" w14:textId="77777777" w:rsidR="00A962CC" w:rsidRDefault="00A962CC" w:rsidP="00A962CC">
                            <w:pPr>
                              <w:pBdr>
                                <w:left w:val="single" w:sz="4" w:space="4" w:color="auto"/>
                              </w:pBd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90CF709" wp14:editId="416DE305">
                                  <wp:extent cx="1562400" cy="155463"/>
                                  <wp:effectExtent l="0" t="0" r="0" b="0"/>
                                  <wp:docPr id="25" name="Kuva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Keuda_Some-kuvakkeet_2020_lime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2400" cy="155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6AD79D" w14:textId="77777777" w:rsidR="00A962CC" w:rsidRPr="0031163E" w:rsidRDefault="00A962CC" w:rsidP="00A962CC">
                            <w:pPr>
                              <w:pBdr>
                                <w:left w:val="single" w:sz="4" w:space="4" w:color="auto"/>
                              </w:pBdr>
                              <w:spacing w:after="0"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DE6672" w14:textId="77777777" w:rsidR="00A962CC" w:rsidRDefault="00A962CC" w:rsidP="00A962CC">
                            <w:pPr>
                              <w:pBdr>
                                <w:left w:val="single" w:sz="4" w:space="4" w:color="auto"/>
                              </w:pBd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B0CFC" wp14:editId="501DF50A">
                                  <wp:extent cx="1317887" cy="468181"/>
                                  <wp:effectExtent l="0" t="0" r="0" b="0"/>
                                  <wp:docPr id="26" name="Kuva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842" cy="471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680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474F2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7" type="#_x0000_t202" style="position:absolute;left:0;text-align:left;margin-left:385.7pt;margin-top:0;width:143.45pt;height:1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" fillcolor="window" stroked="f" strokeweight=".5pt">
                <v:textbox inset="2.5mm,1.3mm,,0">
                  <w:txbxContent>
                    <w:p w14:paraId="0C4989D0" w14:textId="77777777" w:rsidR="00A962CC" w:rsidRPr="008446C0" w:rsidRDefault="00A962CC" w:rsidP="00A962CC">
                      <w:pPr>
                        <w:pBdr>
                          <w:left w:val="single" w:sz="4" w:space="4" w:color="auto"/>
                        </w:pBd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38B2CC" w14:textId="77777777" w:rsidR="00A962CC" w:rsidRDefault="00A962CC" w:rsidP="00A962CC">
                      <w:pPr>
                        <w:pBdr>
                          <w:left w:val="single" w:sz="4" w:space="4" w:color="auto"/>
                        </w:pBd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302BD4" w14:textId="77777777" w:rsidR="00A962CC" w:rsidRPr="008034A0" w:rsidRDefault="00A962CC" w:rsidP="00A962CC">
                      <w:pPr>
                        <w:pBdr>
                          <w:left w:val="single" w:sz="4" w:space="4" w:color="auto"/>
                        </w:pBdr>
                        <w:spacing w:line="276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34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&gt;&gt; keuda.fi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8034A0">
                        <w:rPr>
                          <w:rFonts w:ascii="Arial" w:hAnsi="Arial" w:cs="Arial"/>
                          <w:sz w:val="20"/>
                          <w:szCs w:val="20"/>
                        </w:rPr>
                        <w:t>#keuda #omapolku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#työelämäävarten</w:t>
                      </w:r>
                    </w:p>
                    <w:p w14:paraId="210E3743" w14:textId="77777777" w:rsidR="00A962CC" w:rsidRDefault="00A962CC" w:rsidP="00A962CC">
                      <w:pPr>
                        <w:pBdr>
                          <w:left w:val="single" w:sz="4" w:space="4" w:color="auto"/>
                        </w:pBdr>
                        <w:spacing w:after="0"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90CF709" wp14:editId="416DE305">
                            <wp:extent cx="1562400" cy="155463"/>
                            <wp:effectExtent l="0" t="0" r="0" b="0"/>
                            <wp:docPr id="25" name="Kuva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Keuda_Some-kuvakkeet_2020_lime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2400" cy="155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6AD79D" w14:textId="77777777" w:rsidR="00A962CC" w:rsidRPr="0031163E" w:rsidRDefault="00A962CC" w:rsidP="00A962CC">
                      <w:pPr>
                        <w:pBdr>
                          <w:left w:val="single" w:sz="4" w:space="4" w:color="auto"/>
                        </w:pBdr>
                        <w:spacing w:after="0"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DE6672" w14:textId="77777777" w:rsidR="00A962CC" w:rsidRDefault="00A962CC" w:rsidP="00A962CC">
                      <w:pPr>
                        <w:pBdr>
                          <w:left w:val="single" w:sz="4" w:space="4" w:color="auto"/>
                        </w:pBd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AB0CFC" wp14:editId="501DF50A">
                            <wp:extent cx="1317887" cy="468181"/>
                            <wp:effectExtent l="0" t="0" r="0" b="0"/>
                            <wp:docPr id="26" name="Kuva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842" cy="471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21ABE" w:rsidRPr="006A5EDE">
        <w:rPr>
          <w:rFonts w:ascii="Arial" w:hAnsi="Arial" w:cs="Arial"/>
        </w:rPr>
        <w:t xml:space="preserve">Kun opiskelija on hankkinut riittävästi osaamista ja saavuttanut </w:t>
      </w:r>
      <w:r w:rsidR="005963B9">
        <w:rPr>
          <w:rFonts w:ascii="Arial" w:hAnsi="Arial" w:cs="Arial"/>
        </w:rPr>
        <w:t xml:space="preserve">ammattitaitovaatimuksissa olevat </w:t>
      </w:r>
      <w:r w:rsidR="00621ABE" w:rsidRPr="006A5EDE">
        <w:rPr>
          <w:rFonts w:ascii="Arial" w:hAnsi="Arial" w:cs="Arial"/>
        </w:rPr>
        <w:t xml:space="preserve">tavoitteet, hän osoittaa osaamisensa käytännön työtehtävissä näytössä. Ennen näytön alkamista opiskelija kirjaa </w:t>
      </w:r>
      <w:r w:rsidR="001A7351">
        <w:rPr>
          <w:rFonts w:ascii="Arial" w:hAnsi="Arial" w:cs="Arial"/>
        </w:rPr>
        <w:t xml:space="preserve">osaamispassiin </w:t>
      </w:r>
      <w:r w:rsidR="00E0137D">
        <w:rPr>
          <w:rFonts w:ascii="Arial" w:hAnsi="Arial" w:cs="Arial"/>
          <w:b/>
          <w:bCs/>
        </w:rPr>
        <w:t>näyttösuunnitelma</w:t>
      </w:r>
      <w:r w:rsidR="001A7351">
        <w:rPr>
          <w:rFonts w:ascii="Arial" w:hAnsi="Arial" w:cs="Arial"/>
          <w:b/>
          <w:bCs/>
        </w:rPr>
        <w:t>n</w:t>
      </w:r>
      <w:r w:rsidR="00A008B2">
        <w:rPr>
          <w:rFonts w:ascii="Arial" w:hAnsi="Arial" w:cs="Arial"/>
          <w:b/>
          <w:bCs/>
        </w:rPr>
        <w:t xml:space="preserve">: </w:t>
      </w:r>
      <w:r w:rsidR="00621ABE" w:rsidRPr="006A5EDE">
        <w:rPr>
          <w:rFonts w:ascii="Arial" w:hAnsi="Arial" w:cs="Arial"/>
        </w:rPr>
        <w:t>keskeiset</w:t>
      </w:r>
      <w:r w:rsidR="00753961">
        <w:rPr>
          <w:rFonts w:ascii="Arial" w:hAnsi="Arial" w:cs="Arial"/>
        </w:rPr>
        <w:t xml:space="preserve"> </w:t>
      </w:r>
      <w:r w:rsidR="00621ABE" w:rsidRPr="006A5EDE">
        <w:rPr>
          <w:rFonts w:ascii="Arial" w:hAnsi="Arial" w:cs="Arial"/>
        </w:rPr>
        <w:t>työtehtävät, joiden kautta hän osoittaa näytössä tutkinnon osan ammattitaitovaatimukset.</w:t>
      </w:r>
      <w:r w:rsidR="00390B4E" w:rsidRPr="006A5EDE">
        <w:rPr>
          <w:rFonts w:ascii="Arial" w:hAnsi="Arial" w:cs="Arial"/>
        </w:rPr>
        <w:t xml:space="preserve"> </w:t>
      </w:r>
      <w:r w:rsidR="00621ABE" w:rsidRPr="006A5EDE">
        <w:rPr>
          <w:rFonts w:ascii="Arial" w:hAnsi="Arial" w:cs="Arial"/>
        </w:rPr>
        <w:t xml:space="preserve">Työpaikkaohjaaja ja opettaja </w:t>
      </w:r>
      <w:r w:rsidR="00C32089">
        <w:rPr>
          <w:rFonts w:ascii="Arial" w:hAnsi="Arial" w:cs="Arial"/>
        </w:rPr>
        <w:t xml:space="preserve">suunnittelevat näytön </w:t>
      </w:r>
      <w:r w:rsidR="00CB030F">
        <w:rPr>
          <w:rFonts w:ascii="Arial" w:hAnsi="Arial" w:cs="Arial"/>
        </w:rPr>
        <w:t>opiskelijan kanssa ja ohjaavat opiskelijaa</w:t>
      </w:r>
      <w:r w:rsidR="00476CC9">
        <w:rPr>
          <w:rFonts w:ascii="Arial" w:hAnsi="Arial" w:cs="Arial"/>
        </w:rPr>
        <w:t xml:space="preserve"> kirjallisen näyttösuunnitelman tekemisessä.</w:t>
      </w:r>
    </w:p>
    <w:p w14:paraId="2AE99CC5" w14:textId="03EFE33E" w:rsidR="008446C0" w:rsidRDefault="00621ABE" w:rsidP="00314DBB">
      <w:pPr>
        <w:pStyle w:val="Luettelokappale"/>
        <w:numPr>
          <w:ilvl w:val="0"/>
          <w:numId w:val="2"/>
        </w:numPr>
        <w:spacing w:line="360" w:lineRule="auto"/>
        <w:ind w:right="454"/>
        <w:rPr>
          <w:rFonts w:ascii="Arial" w:hAnsi="Arial" w:cs="Arial"/>
        </w:rPr>
      </w:pPr>
      <w:r w:rsidRPr="006A5EDE">
        <w:rPr>
          <w:rFonts w:ascii="Arial" w:hAnsi="Arial" w:cs="Arial"/>
        </w:rPr>
        <w:t xml:space="preserve">Näytön jälkeen </w:t>
      </w:r>
      <w:r w:rsidR="00617E72">
        <w:rPr>
          <w:rFonts w:ascii="Arial" w:hAnsi="Arial" w:cs="Arial"/>
        </w:rPr>
        <w:t>on arviointi.</w:t>
      </w:r>
      <w:r w:rsidRPr="006A5EDE">
        <w:rPr>
          <w:rFonts w:ascii="Arial" w:hAnsi="Arial" w:cs="Arial"/>
        </w:rPr>
        <w:t xml:space="preserve"> Silloin opiskelija arvioi omaa osaamistaan ja kaksikanta päättää arvioinnin arv</w:t>
      </w:r>
      <w:r w:rsidR="00390B4E" w:rsidRPr="006A5EDE">
        <w:rPr>
          <w:rFonts w:ascii="Arial" w:hAnsi="Arial" w:cs="Arial"/>
        </w:rPr>
        <w:t>iointiasteikolla</w:t>
      </w:r>
      <w:r w:rsidRPr="006A5EDE">
        <w:rPr>
          <w:rFonts w:ascii="Arial" w:hAnsi="Arial" w:cs="Arial"/>
        </w:rPr>
        <w:t xml:space="preserve"> 1-5. Itsearviointi ei vaikuta näytön arvosanaan</w:t>
      </w:r>
      <w:r w:rsidR="00050CF1">
        <w:rPr>
          <w:rFonts w:ascii="Arial" w:hAnsi="Arial" w:cs="Arial"/>
        </w:rPr>
        <w:t>.</w:t>
      </w:r>
    </w:p>
    <w:p w14:paraId="53D7846C" w14:textId="77777777" w:rsidR="00A008B2" w:rsidRDefault="00A008B2" w:rsidP="00A008B2">
      <w:pPr>
        <w:pStyle w:val="Luettelokappale"/>
        <w:spacing w:line="360" w:lineRule="auto"/>
        <w:ind w:left="814" w:right="454"/>
        <w:rPr>
          <w:rFonts w:ascii="Arial" w:hAnsi="Arial" w:cs="Arial"/>
          <w:sz w:val="16"/>
          <w:szCs w:val="16"/>
        </w:rPr>
      </w:pPr>
    </w:p>
    <w:p w14:paraId="7A4CC67D" w14:textId="77777777" w:rsidR="00D437EE" w:rsidRPr="00A008B2" w:rsidRDefault="00D437EE" w:rsidP="00A008B2">
      <w:pPr>
        <w:pStyle w:val="Luettelokappale"/>
        <w:spacing w:line="360" w:lineRule="auto"/>
        <w:ind w:left="814" w:right="454"/>
        <w:rPr>
          <w:rFonts w:ascii="Arial" w:hAnsi="Arial" w:cs="Arial"/>
          <w:sz w:val="16"/>
          <w:szCs w:val="16"/>
        </w:rPr>
      </w:pPr>
    </w:p>
    <w:p w14:paraId="1359F8BD" w14:textId="77777777" w:rsidR="00390B4E" w:rsidRPr="00A008B2" w:rsidRDefault="00390B4E" w:rsidP="00BF51E3">
      <w:pPr>
        <w:spacing w:line="360" w:lineRule="auto"/>
        <w:ind w:right="454"/>
        <w:rPr>
          <w:rFonts w:ascii="Arial" w:eastAsia="Titillium Lt" w:hAnsi="Arial" w:cs="Arial"/>
          <w:b/>
          <w:noProof/>
          <w:color w:val="000000" w:themeColor="text1"/>
          <w:sz w:val="24"/>
          <w:szCs w:val="24"/>
        </w:rPr>
      </w:pPr>
      <w:r w:rsidRPr="00A008B2">
        <w:rPr>
          <w:rFonts w:ascii="Arial" w:hAnsi="Arial" w:cs="Arial"/>
          <w:b/>
          <w:bCs/>
          <w:color w:val="000000" w:themeColor="text1"/>
          <w:kern w:val="24"/>
          <w:sz w:val="24"/>
          <w:szCs w:val="24"/>
          <w:lang w:eastAsia="fi-FI"/>
        </w:rPr>
        <w:t>Yhteistyöterveisin</w:t>
      </w:r>
      <w:r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 xml:space="preserve">, </w:t>
      </w:r>
    </w:p>
    <w:p w14:paraId="7DA82DB8" w14:textId="011E1594" w:rsidR="00390B4E" w:rsidRPr="00390B4E" w:rsidRDefault="00390B4E" w:rsidP="00314DBB">
      <w:pPr>
        <w:pStyle w:val="Luettelokappale"/>
        <w:spacing w:line="360" w:lineRule="auto"/>
        <w:ind w:left="811"/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</w:pPr>
      <w:r w:rsidRPr="00390B4E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Ohjaava</w:t>
      </w:r>
      <w:r w:rsidR="00F16013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/</w:t>
      </w:r>
      <w:r w:rsidRPr="00390B4E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 xml:space="preserve">arvioija opettaja </w:t>
      </w:r>
    </w:p>
    <w:p w14:paraId="5E354294" w14:textId="456DA571" w:rsidR="00ED54DB" w:rsidRPr="00A008B2" w:rsidRDefault="00ED54DB" w:rsidP="00314DBB">
      <w:pPr>
        <w:pStyle w:val="Luettelokappale"/>
        <w:spacing w:line="360" w:lineRule="auto"/>
        <w:ind w:left="811"/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</w:pPr>
      <w:r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P</w:t>
      </w:r>
      <w:r w:rsidR="00390B4E"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uh</w:t>
      </w:r>
      <w:r w:rsid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elin</w:t>
      </w:r>
    </w:p>
    <w:p w14:paraId="446343CC" w14:textId="48B8DC7D" w:rsidR="00E00594" w:rsidRPr="00A008B2" w:rsidRDefault="00ED54DB" w:rsidP="00314DBB">
      <w:pPr>
        <w:pStyle w:val="Luettelokappale"/>
        <w:spacing w:line="360" w:lineRule="auto"/>
        <w:ind w:left="811"/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</w:pPr>
      <w:r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Sähkö</w:t>
      </w:r>
      <w:r w:rsidR="00A008B2"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p</w:t>
      </w:r>
      <w:r w:rsid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>osti</w:t>
      </w:r>
      <w:r w:rsidR="00390B4E"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ab/>
      </w:r>
      <w:r w:rsidR="00390B4E"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ab/>
      </w:r>
      <w:r w:rsidR="00390B4E" w:rsidRPr="00A008B2">
        <w:rPr>
          <w:rFonts w:ascii="Arial" w:hAnsi="Arial" w:cs="Arial"/>
          <w:color w:val="000000" w:themeColor="text1"/>
          <w:kern w:val="24"/>
          <w:sz w:val="24"/>
          <w:szCs w:val="24"/>
          <w:lang w:eastAsia="fi-FI"/>
        </w:rPr>
        <w:tab/>
      </w:r>
    </w:p>
    <w:sectPr w:rsidR="00E00594" w:rsidRPr="00A008B2" w:rsidSect="00E66D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0770" w14:textId="77777777" w:rsidR="00920ED1" w:rsidRDefault="00920ED1" w:rsidP="00D95BC0">
      <w:pPr>
        <w:spacing w:after="0" w:line="240" w:lineRule="auto"/>
      </w:pPr>
      <w:r>
        <w:separator/>
      </w:r>
    </w:p>
  </w:endnote>
  <w:endnote w:type="continuationSeparator" w:id="0">
    <w:p w14:paraId="2FD7DEFE" w14:textId="77777777" w:rsidR="00920ED1" w:rsidRDefault="00920ED1" w:rsidP="00D9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3243" w14:textId="77777777" w:rsidR="00920ED1" w:rsidRDefault="00920ED1" w:rsidP="00D95BC0">
      <w:pPr>
        <w:spacing w:after="0" w:line="240" w:lineRule="auto"/>
      </w:pPr>
      <w:r>
        <w:separator/>
      </w:r>
    </w:p>
  </w:footnote>
  <w:footnote w:type="continuationSeparator" w:id="0">
    <w:p w14:paraId="4BFA10AB" w14:textId="77777777" w:rsidR="00920ED1" w:rsidRDefault="00920ED1" w:rsidP="00D9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B08"/>
    <w:multiLevelType w:val="hybridMultilevel"/>
    <w:tmpl w:val="5B9E3DCA"/>
    <w:lvl w:ilvl="0" w:tplc="29C606E2">
      <w:numFmt w:val="bullet"/>
      <w:lvlText w:val="-"/>
      <w:lvlJc w:val="left"/>
      <w:pPr>
        <w:ind w:left="814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7D810D3F"/>
    <w:multiLevelType w:val="hybridMultilevel"/>
    <w:tmpl w:val="B1AA76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6C266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10525">
    <w:abstractNumId w:val="1"/>
  </w:num>
  <w:num w:numId="2" w16cid:durableId="87820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BE"/>
    <w:rsid w:val="000320E3"/>
    <w:rsid w:val="00050CF1"/>
    <w:rsid w:val="00087A9B"/>
    <w:rsid w:val="00087F2C"/>
    <w:rsid w:val="000A0761"/>
    <w:rsid w:val="000C1F9A"/>
    <w:rsid w:val="000E476C"/>
    <w:rsid w:val="000F2CFD"/>
    <w:rsid w:val="00111D39"/>
    <w:rsid w:val="00151664"/>
    <w:rsid w:val="0015169B"/>
    <w:rsid w:val="001637A8"/>
    <w:rsid w:val="00191876"/>
    <w:rsid w:val="001A079F"/>
    <w:rsid w:val="001A7351"/>
    <w:rsid w:val="001B5ABB"/>
    <w:rsid w:val="001C7F6A"/>
    <w:rsid w:val="001F6F69"/>
    <w:rsid w:val="00205A7B"/>
    <w:rsid w:val="00216C94"/>
    <w:rsid w:val="00254131"/>
    <w:rsid w:val="00267CCE"/>
    <w:rsid w:val="00280FDA"/>
    <w:rsid w:val="002842EC"/>
    <w:rsid w:val="002933F2"/>
    <w:rsid w:val="002C1EBC"/>
    <w:rsid w:val="002D350E"/>
    <w:rsid w:val="002F0E77"/>
    <w:rsid w:val="002F2818"/>
    <w:rsid w:val="00306231"/>
    <w:rsid w:val="0031163E"/>
    <w:rsid w:val="00314DBB"/>
    <w:rsid w:val="00374FF0"/>
    <w:rsid w:val="00381D68"/>
    <w:rsid w:val="00390B4E"/>
    <w:rsid w:val="0039517B"/>
    <w:rsid w:val="003B3199"/>
    <w:rsid w:val="003F3F25"/>
    <w:rsid w:val="003F7810"/>
    <w:rsid w:val="00476CC9"/>
    <w:rsid w:val="0048362A"/>
    <w:rsid w:val="004843B4"/>
    <w:rsid w:val="004C6625"/>
    <w:rsid w:val="004F584C"/>
    <w:rsid w:val="00500B3B"/>
    <w:rsid w:val="00532C73"/>
    <w:rsid w:val="00541957"/>
    <w:rsid w:val="00556C22"/>
    <w:rsid w:val="00563AE5"/>
    <w:rsid w:val="00573830"/>
    <w:rsid w:val="005836BC"/>
    <w:rsid w:val="005963B9"/>
    <w:rsid w:val="005B0C5B"/>
    <w:rsid w:val="005B50D3"/>
    <w:rsid w:val="005E15C4"/>
    <w:rsid w:val="005F4051"/>
    <w:rsid w:val="00617E72"/>
    <w:rsid w:val="00621ABE"/>
    <w:rsid w:val="00640C74"/>
    <w:rsid w:val="00644807"/>
    <w:rsid w:val="006636DD"/>
    <w:rsid w:val="00671944"/>
    <w:rsid w:val="00674F18"/>
    <w:rsid w:val="00683D0C"/>
    <w:rsid w:val="006A5EDE"/>
    <w:rsid w:val="006A708C"/>
    <w:rsid w:val="006C6D49"/>
    <w:rsid w:val="006D0CF8"/>
    <w:rsid w:val="006F492C"/>
    <w:rsid w:val="00720322"/>
    <w:rsid w:val="007369B2"/>
    <w:rsid w:val="007402CA"/>
    <w:rsid w:val="00743851"/>
    <w:rsid w:val="00753961"/>
    <w:rsid w:val="00754FF7"/>
    <w:rsid w:val="00770722"/>
    <w:rsid w:val="00772BA5"/>
    <w:rsid w:val="007A54AD"/>
    <w:rsid w:val="007B485E"/>
    <w:rsid w:val="007B632A"/>
    <w:rsid w:val="007B6FEC"/>
    <w:rsid w:val="008034A0"/>
    <w:rsid w:val="00805B0E"/>
    <w:rsid w:val="00832F1C"/>
    <w:rsid w:val="0083703B"/>
    <w:rsid w:val="008446C0"/>
    <w:rsid w:val="00857004"/>
    <w:rsid w:val="00862DDC"/>
    <w:rsid w:val="008655DD"/>
    <w:rsid w:val="008768FF"/>
    <w:rsid w:val="008847F6"/>
    <w:rsid w:val="008908F9"/>
    <w:rsid w:val="008A0E10"/>
    <w:rsid w:val="008A269D"/>
    <w:rsid w:val="008A3250"/>
    <w:rsid w:val="008C33C8"/>
    <w:rsid w:val="008E34F4"/>
    <w:rsid w:val="008E52BE"/>
    <w:rsid w:val="0090703F"/>
    <w:rsid w:val="00920ED1"/>
    <w:rsid w:val="0092508F"/>
    <w:rsid w:val="00971EF8"/>
    <w:rsid w:val="00973119"/>
    <w:rsid w:val="009A14BC"/>
    <w:rsid w:val="009D0990"/>
    <w:rsid w:val="009D6986"/>
    <w:rsid w:val="00A008B2"/>
    <w:rsid w:val="00A00BF4"/>
    <w:rsid w:val="00A1290C"/>
    <w:rsid w:val="00A1497E"/>
    <w:rsid w:val="00A26920"/>
    <w:rsid w:val="00A3335D"/>
    <w:rsid w:val="00A6150F"/>
    <w:rsid w:val="00A748F5"/>
    <w:rsid w:val="00A83C10"/>
    <w:rsid w:val="00A925E6"/>
    <w:rsid w:val="00A962CC"/>
    <w:rsid w:val="00B40AAD"/>
    <w:rsid w:val="00B608F5"/>
    <w:rsid w:val="00B6276B"/>
    <w:rsid w:val="00B83F80"/>
    <w:rsid w:val="00BA33D9"/>
    <w:rsid w:val="00BB5092"/>
    <w:rsid w:val="00BC1778"/>
    <w:rsid w:val="00BE0004"/>
    <w:rsid w:val="00BF51E3"/>
    <w:rsid w:val="00C11686"/>
    <w:rsid w:val="00C32089"/>
    <w:rsid w:val="00C32863"/>
    <w:rsid w:val="00C477DC"/>
    <w:rsid w:val="00C579C4"/>
    <w:rsid w:val="00C65AF7"/>
    <w:rsid w:val="00C71EA3"/>
    <w:rsid w:val="00C84875"/>
    <w:rsid w:val="00CB030F"/>
    <w:rsid w:val="00CD4076"/>
    <w:rsid w:val="00CD6F8E"/>
    <w:rsid w:val="00CE13C0"/>
    <w:rsid w:val="00CF0929"/>
    <w:rsid w:val="00D25AC1"/>
    <w:rsid w:val="00D437EE"/>
    <w:rsid w:val="00D57271"/>
    <w:rsid w:val="00D747DA"/>
    <w:rsid w:val="00D80207"/>
    <w:rsid w:val="00D82DA3"/>
    <w:rsid w:val="00D95BC0"/>
    <w:rsid w:val="00D97B55"/>
    <w:rsid w:val="00DC331D"/>
    <w:rsid w:val="00DC7533"/>
    <w:rsid w:val="00E00594"/>
    <w:rsid w:val="00E0137D"/>
    <w:rsid w:val="00E115BF"/>
    <w:rsid w:val="00E44DCA"/>
    <w:rsid w:val="00E46D78"/>
    <w:rsid w:val="00E66DEB"/>
    <w:rsid w:val="00E8124C"/>
    <w:rsid w:val="00E81F3A"/>
    <w:rsid w:val="00E87929"/>
    <w:rsid w:val="00E94027"/>
    <w:rsid w:val="00E94CCE"/>
    <w:rsid w:val="00EB4C15"/>
    <w:rsid w:val="00ED4727"/>
    <w:rsid w:val="00ED54DB"/>
    <w:rsid w:val="00F16013"/>
    <w:rsid w:val="00F21CD3"/>
    <w:rsid w:val="00F655E0"/>
    <w:rsid w:val="00F92876"/>
    <w:rsid w:val="00FC1E79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0C88"/>
  <w15:chartTrackingRefBased/>
  <w15:docId w15:val="{79A848D0-8ECB-401D-838F-0323C61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0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05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qFormat/>
    <w:rsid w:val="00621A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3703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034A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34A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D95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95BC0"/>
  </w:style>
  <w:style w:type="paragraph" w:styleId="Alatunniste">
    <w:name w:val="footer"/>
    <w:basedOn w:val="Normaali"/>
    <w:link w:val="AlatunnisteChar"/>
    <w:uiPriority w:val="99"/>
    <w:unhideWhenUsed/>
    <w:rsid w:val="00D95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95BC0"/>
  </w:style>
  <w:style w:type="paragraph" w:customStyle="1" w:styleId="KeudaOtsikko1">
    <w:name w:val="Keuda_Otsikko1"/>
    <w:basedOn w:val="Normaali"/>
    <w:next w:val="KeudaLeipteksti"/>
    <w:qFormat/>
    <w:rsid w:val="00E00594"/>
    <w:pPr>
      <w:spacing w:before="360" w:after="120"/>
    </w:pPr>
    <w:rPr>
      <w:rFonts w:ascii="Arial" w:hAnsi="Arial" w:cs="Arial"/>
      <w:b/>
      <w:bCs/>
      <w:sz w:val="36"/>
      <w:szCs w:val="36"/>
    </w:rPr>
  </w:style>
  <w:style w:type="paragraph" w:customStyle="1" w:styleId="KeudaOtsikko11">
    <w:name w:val="Keuda_Otsikko1.1."/>
    <w:basedOn w:val="KeudaOtsikko1"/>
    <w:next w:val="KeudaLeipteksti"/>
    <w:qFormat/>
    <w:rsid w:val="00E00594"/>
    <w:rPr>
      <w:sz w:val="24"/>
      <w:szCs w:val="24"/>
    </w:rPr>
  </w:style>
  <w:style w:type="paragraph" w:customStyle="1" w:styleId="KeudaLeipteksti">
    <w:name w:val="Keuda_Leipäteksti"/>
    <w:basedOn w:val="KeudaOtsikko11"/>
    <w:qFormat/>
    <w:rsid w:val="00E00594"/>
    <w:pPr>
      <w:spacing w:before="120"/>
    </w:pPr>
    <w:rPr>
      <w:b w:val="0"/>
      <w:bCs w:val="0"/>
      <w:sz w:val="22"/>
      <w:szCs w:val="22"/>
    </w:rPr>
  </w:style>
  <w:style w:type="paragraph" w:customStyle="1" w:styleId="KeudaOtsikko111">
    <w:name w:val="Keuda_Otsikko1.1.1."/>
    <w:basedOn w:val="KeudaLeipteksti"/>
    <w:next w:val="KeudaLeipteksti"/>
    <w:qFormat/>
    <w:rsid w:val="00E00594"/>
    <w:pPr>
      <w:spacing w:before="360"/>
    </w:pPr>
    <w:rPr>
      <w:b/>
      <w:bCs/>
    </w:rPr>
  </w:style>
  <w:style w:type="character" w:customStyle="1" w:styleId="Otsikko3Char">
    <w:name w:val="Otsikko 3 Char"/>
    <w:basedOn w:val="Kappaleenoletusfontti"/>
    <w:link w:val="Otsikko3"/>
    <w:rsid w:val="00621ABE"/>
    <w:rPr>
      <w:rFonts w:ascii="Times New Roman" w:eastAsia="Times New Roman" w:hAnsi="Times New Roman" w:cs="Times New Roman"/>
      <w:b/>
      <w:sz w:val="28"/>
      <w:szCs w:val="20"/>
      <w:lang w:eastAsia="fi-FI"/>
    </w:rPr>
  </w:style>
  <w:style w:type="table" w:styleId="TaulukkoRuudukko">
    <w:name w:val="Table Grid"/>
    <w:basedOn w:val="Normaalitaulukko"/>
    <w:uiPriority w:val="39"/>
    <w:rsid w:val="00D7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28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vattuHyperlinkki">
    <w:name w:val="FollowedHyperlink"/>
    <w:basedOn w:val="Kappaleenoletusfontti"/>
    <w:uiPriority w:val="99"/>
    <w:semiHidden/>
    <w:unhideWhenUsed/>
    <w:rsid w:val="00743851"/>
    <w:rPr>
      <w:color w:val="954F72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05B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uda.fi/yrityksille-ja-yhteisoille/tyopaikkaohjaus-ja-mentoroint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erusteet.opintopolku.f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nami\OneDrive%20-%20Keski-Uudenmaan%20koulutuskuntayhtym&#228;\ty&#246;el&#228;m&#228;yhteisty&#246;n%20kehitt&#228;j&#228;opettaja\TJK%20ja%20n&#228;ytt&#246;\kirjety&#246;el&#228;m&#228;ll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aee851-569c-41d3-9ccc-3707cd8c60c2">
      <UserInfo>
        <DisplayName>Arja Koli</DisplayName>
        <AccountId>68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EBBB3C76145641898643CABCD4EDD8" ma:contentTypeVersion="10" ma:contentTypeDescription="Luo uusi asiakirja." ma:contentTypeScope="" ma:versionID="69353320354902f572b2f2d5fb058815">
  <xsd:schema xmlns:xsd="http://www.w3.org/2001/XMLSchema" xmlns:xs="http://www.w3.org/2001/XMLSchema" xmlns:p="http://schemas.microsoft.com/office/2006/metadata/properties" xmlns:ns2="889d691a-38f7-4859-8ee8-e6955e4348ed" xmlns:ns3="10aee851-569c-41d3-9ccc-3707cd8c60c2" targetNamespace="http://schemas.microsoft.com/office/2006/metadata/properties" ma:root="true" ma:fieldsID="63dc76c35282bb06c6abe29222f2b3e7" ns2:_="" ns3:_="">
    <xsd:import namespace="889d691a-38f7-4859-8ee8-e6955e4348ed"/>
    <xsd:import namespace="10aee851-569c-41d3-9ccc-3707cd8c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691a-38f7-4859-8ee8-e6955e434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ee851-569c-41d3-9ccc-3707cd8c6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36468-1E81-466A-AF6C-A0AE4676C090}">
  <ds:schemaRefs>
    <ds:schemaRef ds:uri="http://schemas.microsoft.com/office/2006/metadata/properties"/>
    <ds:schemaRef ds:uri="http://schemas.microsoft.com/office/infopath/2007/PartnerControls"/>
    <ds:schemaRef ds:uri="10aee851-569c-41d3-9ccc-3707cd8c60c2"/>
  </ds:schemaRefs>
</ds:datastoreItem>
</file>

<file path=customXml/itemProps2.xml><?xml version="1.0" encoding="utf-8"?>
<ds:datastoreItem xmlns:ds="http://schemas.openxmlformats.org/officeDocument/2006/customXml" ds:itemID="{FE187112-FCD8-4268-A254-FEA439F08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17ABB-C1E1-42B0-851D-413041117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9A79D0-18D6-4A9B-8657-34CDE5DA2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691a-38f7-4859-8ee8-e6955e4348ed"/>
    <ds:schemaRef ds:uri="10aee851-569c-41d3-9ccc-3707cd8c6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kirjetyöelämälle</Template>
  <TotalTime>27</TotalTime>
  <Pages>2</Pages>
  <Words>341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Miettinen</dc:creator>
  <cp:keywords/>
  <dc:description/>
  <cp:lastModifiedBy>Merja Asunmaa</cp:lastModifiedBy>
  <cp:revision>36</cp:revision>
  <dcterms:created xsi:type="dcterms:W3CDTF">2025-02-10T06:25:00Z</dcterms:created>
  <dcterms:modified xsi:type="dcterms:W3CDTF">2025-02-10T06:51:00Z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0x0101002DEBBB3C76145641898643CABCD4EDD8</vt:lpwstr>
  </property>
</Properties>
</file>